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2"/>
        <w:gridCol w:w="2394"/>
        <w:gridCol w:w="1601"/>
        <w:gridCol w:w="1303"/>
      </w:tblGrid>
      <w:tr w:rsidR="00217BAD" w14:paraId="7C43F82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4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2EAB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ROZVOZ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>KUŘIC - JARO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</w:rPr>
              <w:t xml:space="preserve"> 2024</w:t>
            </w:r>
          </w:p>
        </w:tc>
      </w:tr>
      <w:tr w:rsidR="00217BAD" w14:paraId="0B3A15C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4B3E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místo</w:t>
            </w:r>
          </w:p>
        </w:tc>
        <w:tc>
          <w:tcPr>
            <w:tcW w:w="239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7B84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bližší určení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48D0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datum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3F3B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čas</w:t>
            </w:r>
          </w:p>
        </w:tc>
      </w:tr>
      <w:tr w:rsidR="00217BAD" w14:paraId="6491EE8C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4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1C8F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Trasa č. 1</w:t>
            </w:r>
          </w:p>
        </w:tc>
        <w:tc>
          <w:tcPr>
            <w:tcW w:w="239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7472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18F7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3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8A79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 </w:t>
            </w:r>
          </w:p>
        </w:tc>
      </w:tr>
      <w:tr w:rsidR="00217BAD" w14:paraId="775337A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94E8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Sudoměřice u Bechyně</w:t>
            </w:r>
          </w:p>
        </w:tc>
        <w:tc>
          <w:tcPr>
            <w:tcW w:w="239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6201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Farma u lesa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72D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</w:rPr>
              <w:t xml:space="preserve">Út 2. dubna 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4837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 hod.</w:t>
            </w:r>
          </w:p>
        </w:tc>
      </w:tr>
      <w:tr w:rsidR="00217BAD" w14:paraId="45B92287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4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E4F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Trasa č. 2</w:t>
            </w:r>
          </w:p>
        </w:tc>
        <w:tc>
          <w:tcPr>
            <w:tcW w:w="239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E0BA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DE0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3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F89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</w:tr>
      <w:tr w:rsidR="00217BAD" w14:paraId="4823EB9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E6A1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Krašlovice</w:t>
            </w:r>
          </w:p>
        </w:tc>
        <w:tc>
          <w:tcPr>
            <w:tcW w:w="23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8AE0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9FD5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28. března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7E90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14 hod.</w:t>
            </w:r>
          </w:p>
        </w:tc>
      </w:tr>
      <w:tr w:rsidR="00217BAD" w14:paraId="7644420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1E5A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Drahonice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53EA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1122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28. března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1AC8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14,30 hod.</w:t>
            </w:r>
          </w:p>
        </w:tc>
      </w:tr>
      <w:tr w:rsidR="00217BAD" w14:paraId="1335BD1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707D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Sudoměř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037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6CA7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28. března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150C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 hod.</w:t>
            </w:r>
          </w:p>
        </w:tc>
      </w:tr>
      <w:tr w:rsidR="00217BAD" w14:paraId="2234268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2DA9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Štěkeň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7B8A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na městečku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3BF8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28. března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858D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15,30 hod.</w:t>
            </w:r>
          </w:p>
        </w:tc>
      </w:tr>
      <w:tr w:rsidR="00217BAD" w14:paraId="5BE4ACF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7431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Smrkovice</w:t>
            </w:r>
          </w:p>
        </w:tc>
        <w:tc>
          <w:tcPr>
            <w:tcW w:w="23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5A3B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6A5E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28. března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87E5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 hod.</w:t>
            </w:r>
          </w:p>
        </w:tc>
      </w:tr>
      <w:tr w:rsidR="00217BAD" w14:paraId="530B4958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8C1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Trasa č. 3</w:t>
            </w:r>
          </w:p>
        </w:tc>
        <w:tc>
          <w:tcPr>
            <w:tcW w:w="23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496A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3D94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398D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</w:tr>
      <w:tr w:rsidR="00217BAD" w14:paraId="68AD74A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99B9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Borovany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3F6C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ZOD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E3BC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Út 2.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8303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 hod.</w:t>
            </w:r>
          </w:p>
        </w:tc>
      </w:tr>
      <w:tr w:rsidR="00217BAD" w14:paraId="1A9A39F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22FD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Nemanice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25C3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Čertíka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98A2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Út 2.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57C3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 hod.</w:t>
            </w:r>
          </w:p>
        </w:tc>
      </w:tr>
      <w:tr w:rsidR="00217BAD" w14:paraId="7150A7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EB49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Hrdějovice</w:t>
            </w:r>
          </w:p>
        </w:tc>
        <w:tc>
          <w:tcPr>
            <w:tcW w:w="23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2C20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935D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Út 2. dubna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4648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16,40 hod.</w:t>
            </w:r>
          </w:p>
        </w:tc>
      </w:tr>
      <w:tr w:rsidR="00217BAD" w14:paraId="02F535E1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4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385B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Trasa č. 4</w:t>
            </w:r>
          </w:p>
        </w:tc>
        <w:tc>
          <w:tcPr>
            <w:tcW w:w="239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BEA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9EC7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  <w:tc>
          <w:tcPr>
            <w:tcW w:w="13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1AA7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 </w:t>
            </w:r>
          </w:p>
        </w:tc>
      </w:tr>
      <w:tr w:rsidR="00217BAD" w14:paraId="18B95F0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B76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Horní Stropnice</w:t>
            </w:r>
          </w:p>
        </w:tc>
        <w:tc>
          <w:tcPr>
            <w:tcW w:w="23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7D86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Marešů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517C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St 3. dubna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B72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 hod.</w:t>
            </w:r>
          </w:p>
        </w:tc>
      </w:tr>
      <w:tr w:rsidR="00217BAD" w14:paraId="0FCB2D3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EF2B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Hartunkov</w:t>
            </w:r>
            <w:proofErr w:type="spellEnd"/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732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bytovek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A720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St 3.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4995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15,40 hod.</w:t>
            </w:r>
          </w:p>
        </w:tc>
      </w:tr>
      <w:tr w:rsidR="00217BAD" w14:paraId="4FF5DBF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2810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Benešov nad Černou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BDE0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kostela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1842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St 3.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7370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 hod.</w:t>
            </w:r>
          </w:p>
        </w:tc>
      </w:tr>
      <w:tr w:rsidR="00217BAD" w14:paraId="0B54B82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217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Svatý Jan nad Malší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5B04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prodejny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91F1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St 3.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97F4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17 hod.</w:t>
            </w:r>
          </w:p>
        </w:tc>
      </w:tr>
      <w:tr w:rsidR="00217BAD" w14:paraId="24D96AD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9CFF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Chodeč</w:t>
            </w:r>
            <w:proofErr w:type="spellEnd"/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D079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9B85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St 3.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11B1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17,40 hod.</w:t>
            </w:r>
          </w:p>
        </w:tc>
      </w:tr>
      <w:tr w:rsidR="00217BAD" w14:paraId="38EEABD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4B55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Velešín</w:t>
            </w:r>
          </w:p>
        </w:tc>
        <w:tc>
          <w:tcPr>
            <w:tcW w:w="23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E82E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pod sousoším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0DB1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St 3. dubna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2E9C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18,15 hod.</w:t>
            </w:r>
          </w:p>
        </w:tc>
      </w:tr>
      <w:tr w:rsidR="00217BAD" w14:paraId="38667DF3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4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3345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Trasa č. 5</w:t>
            </w:r>
          </w:p>
        </w:tc>
        <w:tc>
          <w:tcPr>
            <w:tcW w:w="239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ADFC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741F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A597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</w:tr>
      <w:tr w:rsidR="00217BAD" w14:paraId="56F1DEE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A9FB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Chvalšiny</w:t>
            </w:r>
          </w:p>
        </w:tc>
        <w:tc>
          <w:tcPr>
            <w:tcW w:w="23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DA0B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nad  kostelem</w:t>
            </w:r>
            <w:proofErr w:type="gramEnd"/>
          </w:p>
        </w:tc>
        <w:tc>
          <w:tcPr>
            <w:tcW w:w="16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B950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4. dubna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FF90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 hod.</w:t>
            </w:r>
          </w:p>
        </w:tc>
      </w:tr>
      <w:tr w:rsidR="00217BAD" w14:paraId="621661C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04D5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Kájov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2ABE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areál firmy Zita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AE0A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4.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9C8B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15,30 hod.</w:t>
            </w:r>
          </w:p>
        </w:tc>
      </w:tr>
      <w:tr w:rsidR="00217BAD" w14:paraId="63FA8DB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22A2C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Černá v Pošumaví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89EC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areál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firmy  Marek</w:t>
            </w:r>
            <w:proofErr w:type="gramEnd"/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FBBA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4.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F494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16,15 hod.</w:t>
            </w:r>
          </w:p>
        </w:tc>
      </w:tr>
      <w:tr w:rsidR="00217BAD" w14:paraId="7282ED3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CB34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Horní Planá</w:t>
            </w:r>
          </w:p>
        </w:tc>
        <w:tc>
          <w:tcPr>
            <w:tcW w:w="23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66AE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tržiště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118E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Čt 4. dubna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4699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17 hod.</w:t>
            </w:r>
          </w:p>
        </w:tc>
      </w:tr>
      <w:tr w:rsidR="00217BAD" w14:paraId="1FFCB965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4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3356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Trasa č. 6</w:t>
            </w:r>
          </w:p>
        </w:tc>
        <w:tc>
          <w:tcPr>
            <w:tcW w:w="239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4121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6271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65C3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</w:tr>
      <w:tr w:rsidR="00217BAD" w14:paraId="0B4914A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1247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Volary</w:t>
            </w:r>
          </w:p>
        </w:tc>
        <w:tc>
          <w:tcPr>
            <w:tcW w:w="23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1D69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tržiště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DFA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EEFF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14,30 hod.</w:t>
            </w:r>
          </w:p>
        </w:tc>
      </w:tr>
      <w:tr w:rsidR="00217BAD" w14:paraId="22DF866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AF60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Zbytiny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774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kostela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9B73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7792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 hod.</w:t>
            </w:r>
          </w:p>
        </w:tc>
      </w:tr>
      <w:tr w:rsidR="00217BAD" w14:paraId="41342D5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461A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Záblatí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3390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kašny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EC69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3F8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15,30 hod.</w:t>
            </w:r>
          </w:p>
        </w:tc>
      </w:tr>
      <w:tr w:rsidR="00217BAD" w14:paraId="06F4CCD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C14A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Zabrdí</w:t>
            </w:r>
            <w:proofErr w:type="spellEnd"/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157C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hasičské zbrojnice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0887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F1E2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15,50 hod.</w:t>
            </w:r>
          </w:p>
        </w:tc>
      </w:tr>
      <w:tr w:rsidR="00217BAD" w14:paraId="7EF53BA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2DB3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Lažiště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0FD5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hospody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4A2B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4113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16,15 hod.</w:t>
            </w:r>
          </w:p>
        </w:tc>
      </w:tr>
      <w:tr w:rsidR="00217BAD" w14:paraId="1CFCC0A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F4DB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Šumavské Hoštice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6291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pošty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36AF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B594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16,45 hod.</w:t>
            </w:r>
          </w:p>
        </w:tc>
      </w:tr>
      <w:tr w:rsidR="00217BAD" w14:paraId="50F80AC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781A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Buk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5222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kapličky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D21F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DDA9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17 hod.</w:t>
            </w:r>
          </w:p>
        </w:tc>
      </w:tr>
      <w:tr w:rsidR="00217BAD" w14:paraId="7E2DD04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357E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Chlumany</w:t>
            </w:r>
          </w:p>
        </w:tc>
        <w:tc>
          <w:tcPr>
            <w:tcW w:w="23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0154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E29C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Po 8. dubna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4917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17,20 hod. </w:t>
            </w:r>
          </w:p>
        </w:tc>
      </w:tr>
      <w:tr w:rsidR="00217BAD" w14:paraId="4A0F15D6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74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C47A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</w:rPr>
              <w:t>Trasa č. 7</w:t>
            </w:r>
          </w:p>
        </w:tc>
        <w:tc>
          <w:tcPr>
            <w:tcW w:w="239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4AD8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0E24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3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6F69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</w:rPr>
              <w:t> </w:t>
            </w:r>
          </w:p>
        </w:tc>
      </w:tr>
      <w:tr w:rsidR="00217BAD" w14:paraId="152E8D7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58CC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Novosedly</w:t>
            </w:r>
          </w:p>
        </w:tc>
        <w:tc>
          <w:tcPr>
            <w:tcW w:w="23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7A16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82C8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1531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 hod.</w:t>
            </w:r>
          </w:p>
        </w:tc>
      </w:tr>
      <w:tr w:rsidR="00217BAD" w14:paraId="2FC6D6D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54FA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Zbudov</w:t>
            </w:r>
            <w:proofErr w:type="spellEnd"/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E134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kapličky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5B76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9978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15,15 hod.</w:t>
            </w:r>
          </w:p>
        </w:tc>
      </w:tr>
      <w:tr w:rsidR="00217BAD" w14:paraId="2F838DD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D6E0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Zliv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377B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trefy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4412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5672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15,30 hod.</w:t>
            </w:r>
          </w:p>
        </w:tc>
      </w:tr>
      <w:tr w:rsidR="00217BAD" w14:paraId="45FCE0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5A4A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Munice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9BCC8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C2E0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DC509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15,50 hod.</w:t>
            </w:r>
          </w:p>
        </w:tc>
      </w:tr>
      <w:tr w:rsidR="00217BAD" w14:paraId="1134B1E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EE60E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Zahájí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72C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kostela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8E3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B929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16,10 hod.</w:t>
            </w:r>
          </w:p>
        </w:tc>
      </w:tr>
      <w:tr w:rsidR="00217BAD" w14:paraId="684F29C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9EA7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Mydlovary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3F71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kapličky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B523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D396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16,20 hod.</w:t>
            </w:r>
          </w:p>
        </w:tc>
      </w:tr>
      <w:tr w:rsidR="00217BAD" w14:paraId="34219D8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1EA6B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Olešník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AD6C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zastávky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E43D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D8E1C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16,30 hod.</w:t>
            </w:r>
          </w:p>
        </w:tc>
      </w:tr>
      <w:tr w:rsidR="00217BAD" w14:paraId="3C8B776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4A68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Velice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526C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DF17F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64E0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16,40 hod.</w:t>
            </w:r>
          </w:p>
        </w:tc>
      </w:tr>
      <w:tr w:rsidR="00217BAD" w14:paraId="51F6BAB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0414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Dříteň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4DD4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hospody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95472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4B9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16,50 hod.</w:t>
            </w:r>
          </w:p>
        </w:tc>
      </w:tr>
      <w:tr w:rsidR="00217BAD" w14:paraId="2711442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537C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Strachovice</w:t>
            </w:r>
            <w:proofErr w:type="spellEnd"/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8889C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kapličky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D8390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D2E2C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17,10 hod.</w:t>
            </w:r>
          </w:p>
        </w:tc>
      </w:tr>
      <w:tr w:rsidR="00217BAD" w14:paraId="3386695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02A8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Nákří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BD315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náves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DB143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608A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17,20 hod. </w:t>
            </w:r>
          </w:p>
        </w:tc>
      </w:tr>
      <w:tr w:rsidR="00217BAD" w14:paraId="2B6F222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45924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Dívčice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CA3CD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kapličky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D4A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DE036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17,35 hod</w:t>
            </w:r>
          </w:p>
        </w:tc>
      </w:tr>
      <w:tr w:rsidR="00217BAD" w14:paraId="71B3605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EF8C7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Radomilice</w:t>
            </w:r>
            <w:proofErr w:type="spellEnd"/>
          </w:p>
        </w:tc>
        <w:tc>
          <w:tcPr>
            <w:tcW w:w="23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AE1BA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u zastávky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28AF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Út 9. dubna 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B3D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90861" w14:textId="77777777" w:rsidR="00217BAD" w:rsidRDefault="0000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17,50 hod. </w:t>
            </w:r>
          </w:p>
        </w:tc>
      </w:tr>
    </w:tbl>
    <w:p w14:paraId="09846B36" w14:textId="77777777" w:rsidR="00217BAD" w:rsidRDefault="00217BAD"/>
    <w:sectPr w:rsidR="00217BAD">
      <w:pgSz w:w="16838" w:h="23811"/>
      <w:pgMar w:top="1440" w:right="2880" w:bottom="1440" w:left="2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FF58" w14:textId="77777777" w:rsidR="007816BD" w:rsidRDefault="007816BD">
      <w:pPr>
        <w:spacing w:after="0" w:line="240" w:lineRule="auto"/>
      </w:pPr>
      <w:r>
        <w:separator/>
      </w:r>
    </w:p>
  </w:endnote>
  <w:endnote w:type="continuationSeparator" w:id="0">
    <w:p w14:paraId="19C16265" w14:textId="77777777" w:rsidR="007816BD" w:rsidRDefault="0078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F064" w14:textId="77777777" w:rsidR="007816BD" w:rsidRDefault="007816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ED11E2" w14:textId="77777777" w:rsidR="007816BD" w:rsidRDefault="00781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7BAD"/>
    <w:rsid w:val="001819C4"/>
    <w:rsid w:val="00217BAD"/>
    <w:rsid w:val="007816BD"/>
    <w:rsid w:val="00D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759D"/>
  <w15:docId w15:val="{8175E8B5-D40C-4ADA-8183-E7532CAE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Kortusová</dc:creator>
  <dc:description/>
  <cp:lastModifiedBy>Adéla Kortusová</cp:lastModifiedBy>
  <cp:revision>2</cp:revision>
  <dcterms:created xsi:type="dcterms:W3CDTF">2024-03-01T10:26:00Z</dcterms:created>
  <dcterms:modified xsi:type="dcterms:W3CDTF">2024-03-01T10:26:00Z</dcterms:modified>
</cp:coreProperties>
</file>